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A8" w:rsidRDefault="00C27D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Директору ООО "Хоринское ЖКХ"</w:t>
      </w:r>
    </w:p>
    <w:p w:rsidR="00C27DA8" w:rsidRDefault="00C27D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Ланцову Петру Ивановичу</w:t>
      </w:r>
    </w:p>
    <w:p w:rsidR="00C27DA8" w:rsidRDefault="00C27D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</w:t>
      </w:r>
    </w:p>
    <w:p w:rsidR="00C27DA8" w:rsidRDefault="00C27D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"_______"_________________20___ г</w:t>
      </w:r>
    </w:p>
    <w:p w:rsidR="00C27DA8" w:rsidRDefault="00C27D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DA8" w:rsidRDefault="00C27D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DA8" w:rsidRDefault="00C27D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DA8" w:rsidRDefault="00C27D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DA8" w:rsidRDefault="00C27D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DA8" w:rsidRDefault="00C27D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DA8" w:rsidRDefault="00C2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А Я В К А</w:t>
      </w:r>
    </w:p>
    <w:p w:rsidR="00C27DA8" w:rsidRDefault="00C2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DA8" w:rsidRDefault="00C2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ООО СИБИРСКАЯ  КОМПАНИЯ  просит Вас выдать условия на подключение нашего объекта здания административного , здания детского сада и т.д. и так же в дальнейшем подключить наши объекты к системе отопления. Даные для подключения и описание объекта подключения прилагаем.</w:t>
      </w:r>
    </w:p>
    <w:p w:rsidR="00C27DA8" w:rsidRDefault="00C2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DA8" w:rsidRDefault="00C2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DA8" w:rsidRDefault="00C2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DA8" w:rsidRDefault="00C2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DA8" w:rsidRDefault="00C2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DA8" w:rsidRDefault="00C2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DA8" w:rsidRDefault="00C2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DA8" w:rsidRDefault="00C2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DA8" w:rsidRDefault="00C2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DA8" w:rsidRDefault="00C2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СИБИРСКАЯ КОМПАНИЯ                             И.И. Иванов</w:t>
      </w:r>
    </w:p>
    <w:sectPr w:rsidR="00C27DA8" w:rsidSect="00C27D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DA8" w:rsidRDefault="00C27DA8" w:rsidP="00C27DA8">
      <w:pPr>
        <w:spacing w:after="0" w:line="240" w:lineRule="auto"/>
      </w:pPr>
      <w:r>
        <w:separator/>
      </w:r>
    </w:p>
  </w:endnote>
  <w:endnote w:type="continuationSeparator" w:id="0">
    <w:p w:rsidR="00C27DA8" w:rsidRDefault="00C27DA8" w:rsidP="00C2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DA8" w:rsidRDefault="00C27DA8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DA8" w:rsidRDefault="00C27DA8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DA8" w:rsidRDefault="00C27DA8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DA8" w:rsidRDefault="00C27DA8" w:rsidP="00C27DA8">
      <w:pPr>
        <w:spacing w:after="0" w:line="240" w:lineRule="auto"/>
      </w:pPr>
      <w:r>
        <w:separator/>
      </w:r>
    </w:p>
  </w:footnote>
  <w:footnote w:type="continuationSeparator" w:id="0">
    <w:p w:rsidR="00C27DA8" w:rsidRDefault="00C27DA8" w:rsidP="00C27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DA8" w:rsidRDefault="00C27DA8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DA8" w:rsidRDefault="00C27DA8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DA8" w:rsidRDefault="00C27DA8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DA8"/>
    <w:rsid w:val="00C2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Arial" w:hAnsi="Arial" w:cs="Arial"/>
      <w:color w:val="0000FF"/>
      <w:u w:val="single"/>
      <w:lang w:val="ru-RU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0</cp:revision>
</cp:coreProperties>
</file>